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D5" w:rsidRDefault="005F69D5" w:rsidP="00817CE8">
      <w:pPr>
        <w:autoSpaceDE w:val="0"/>
        <w:autoSpaceDN w:val="0"/>
        <w:rPr>
          <w:rFonts w:ascii="Arial" w:hAnsi="Arial" w:cs="Arial"/>
        </w:rPr>
      </w:pPr>
    </w:p>
    <w:p w:rsidR="007F0F9F" w:rsidRDefault="005F69D5" w:rsidP="005F69D5">
      <w:pPr>
        <w:pStyle w:val="ResimYazs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-23495</wp:posOffset>
            </wp:positionV>
            <wp:extent cx="615950" cy="685800"/>
            <wp:effectExtent l="0" t="0" r="0" b="0"/>
            <wp:wrapThrough wrapText="bothSides">
              <wp:wrapPolygon edited="0">
                <wp:start x="5344" y="0"/>
                <wp:lineTo x="2004" y="3000"/>
                <wp:lineTo x="0" y="6600"/>
                <wp:lineTo x="0" y="21000"/>
                <wp:lineTo x="20709" y="21000"/>
                <wp:lineTo x="20709" y="6000"/>
                <wp:lineTo x="18037" y="2400"/>
                <wp:lineTo x="14697" y="0"/>
                <wp:lineTo x="5344" y="0"/>
              </wp:wrapPolygon>
            </wp:wrapThrough>
            <wp:docPr id="4" name="Resim 13" descr="dike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dikey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F9F">
        <w:t>SAKARYA ÜNİVERSİTESİ</w:t>
      </w:r>
    </w:p>
    <w:p w:rsidR="007F0F9F" w:rsidRPr="004C3964" w:rsidRDefault="007F0F9F" w:rsidP="005F69D5">
      <w:pPr>
        <w:pStyle w:val="ResimYazs"/>
        <w:ind w:left="0" w:firstLine="0"/>
        <w:jc w:val="center"/>
      </w:pPr>
      <w:r>
        <w:t>TEKNİK EĞİTİM FAKÜLTESİ</w:t>
      </w:r>
    </w:p>
    <w:p w:rsidR="007F0F9F" w:rsidRDefault="007F0F9F" w:rsidP="005F69D5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Otomotiv Öğretmenliği Bölüm Başkanlığı</w:t>
      </w:r>
    </w:p>
    <w:p w:rsidR="007F0F9F" w:rsidRDefault="007F0F9F" w:rsidP="005F69D5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2013 / </w:t>
      </w:r>
      <w:proofErr w:type="gramStart"/>
      <w:r>
        <w:rPr>
          <w:rFonts w:ascii="Arial" w:hAnsi="Arial" w:cs="Arial"/>
        </w:rPr>
        <w:t>2014  Öğretim</w:t>
      </w:r>
      <w:proofErr w:type="gramEnd"/>
      <w:r>
        <w:rPr>
          <w:rFonts w:ascii="Arial" w:hAnsi="Arial" w:cs="Arial"/>
        </w:rPr>
        <w:t xml:space="preserve"> Yılı  BAHAR  Yarıyılında aşağıda işaretlediğim dersleri almak istiyorum.</w:t>
      </w: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0F9F" w:rsidRDefault="007F0F9F" w:rsidP="007F0F9F">
      <w:pPr>
        <w:rPr>
          <w:rFonts w:ascii="Arial" w:hAnsi="Arial" w:cs="Arial"/>
        </w:rPr>
      </w:pPr>
      <w:r>
        <w:rPr>
          <w:rFonts w:ascii="Arial" w:hAnsi="Arial" w:cs="Arial"/>
        </w:rPr>
        <w:t>T.C.</w:t>
      </w:r>
      <w:r w:rsidR="00FA0B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Kimlik No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.....</w:t>
      </w:r>
      <w:proofErr w:type="gramEnd"/>
      <w:r>
        <w:rPr>
          <w:rFonts w:ascii="Arial" w:hAnsi="Arial" w:cs="Arial"/>
        </w:rPr>
        <w:t>/...../2014</w:t>
      </w: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Adı ve Soyadı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Fakülte No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Saygılarımla     </w:t>
      </w: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İMZA</w:t>
      </w:r>
    </w:p>
    <w:p w:rsidR="007F0F9F" w:rsidRDefault="007F0F9F" w:rsidP="007F0F9F">
      <w:pPr>
        <w:autoSpaceDE w:val="0"/>
        <w:autoSpaceDN w:val="0"/>
        <w:rPr>
          <w:rFonts w:ascii="Arial" w:hAnsi="Arial" w:cs="Arial"/>
          <w:b/>
          <w:bCs/>
        </w:rPr>
      </w:pP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Not:</w:t>
      </w:r>
      <w:r w:rsidR="00D4426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AÇIK ADRESİ</w:t>
      </w:r>
      <w:r>
        <w:rPr>
          <w:rFonts w:ascii="Arial" w:hAnsi="Arial" w:cs="Arial"/>
        </w:rPr>
        <w:t xml:space="preserve"> ve kendisine ulaşılabilecek </w:t>
      </w:r>
      <w:r>
        <w:rPr>
          <w:rFonts w:ascii="Arial" w:hAnsi="Arial" w:cs="Arial"/>
          <w:b/>
          <w:bCs/>
        </w:rPr>
        <w:t>TELEFON</w:t>
      </w:r>
      <w:r>
        <w:rPr>
          <w:rFonts w:ascii="Arial" w:hAnsi="Arial" w:cs="Arial"/>
        </w:rPr>
        <w:t xml:space="preserve"> numarası olmayan, </w:t>
      </w:r>
      <w:r>
        <w:rPr>
          <w:rFonts w:ascii="Arial" w:hAnsi="Arial" w:cs="Arial"/>
          <w:b/>
          <w:bCs/>
        </w:rPr>
        <w:t>İMZASIZ</w:t>
      </w:r>
      <w:r>
        <w:rPr>
          <w:rFonts w:ascii="Arial" w:hAnsi="Arial" w:cs="Arial"/>
        </w:rPr>
        <w:t xml:space="preserve"> teslim edilen, Üzerinde silinti kazıntı ve karalama yapılmış formlar işleme konmayacaktır.</w:t>
      </w: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851"/>
        <w:gridCol w:w="850"/>
        <w:gridCol w:w="993"/>
        <w:gridCol w:w="2327"/>
        <w:gridCol w:w="821"/>
        <w:gridCol w:w="822"/>
      </w:tblGrid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II.YARIYIL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SEÇİM</w:t>
            </w: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IV.YARIYIL</w:t>
            </w:r>
            <w:proofErr w:type="gram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SEÇİM</w:t>
            </w: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DIL 102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İNGİLİZCE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A5C5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EBB 216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ÖĞRETİMDE PLANLAMA VE DEĞERLENDİRME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TEF 106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BİLGİSAYAR PROGRAMLAMA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A5C5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OTE 206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ELEKTRİK-ELEKTRONİK TAŞIT MEKANİZMALARI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TEF 102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İŞÇİ SAĞLIĞI VE İŞ GÜVENLİĞİ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A5C54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MKE 204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HİDROLİK VE PNÖMATİK DEVRELER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MAT 116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MATEMATİK 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A5C54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MKE 208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 xml:space="preserve">MALZEME </w:t>
            </w:r>
            <w:proofErr w:type="gramStart"/>
            <w:r w:rsidRPr="00F44FCC">
              <w:rPr>
                <w:sz w:val="18"/>
                <w:szCs w:val="18"/>
              </w:rPr>
              <w:t>BİLGİSİ  II</w:t>
            </w:r>
            <w:proofErr w:type="gram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TEF 104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OKUL DENEYİMİ 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A5C5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MKE 206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MUKAVEMET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MKE 106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STATİK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A5C54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OTE 204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OTOMOTİV ELEKTRİK-ELEKTRONİĞİ -A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MKE 102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TEKNİK RESİM 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A5C54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MKE 202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TERMODİNAMİK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OTE 102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rPr>
                <w:sz w:val="18"/>
                <w:szCs w:val="18"/>
              </w:rPr>
            </w:pPr>
            <w:r w:rsidRPr="000A5C54">
              <w:rPr>
                <w:sz w:val="18"/>
                <w:szCs w:val="18"/>
              </w:rPr>
              <w:t>TEMEL MOTOR TEKNOLOJİSİ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0A5C54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0A5C54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OTE 202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GÜÇ AKTARMA ORGANLARI- B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D5754C" w:rsidRDefault="007F0F9F" w:rsidP="00D442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D5754C" w:rsidRDefault="007F0F9F" w:rsidP="00D442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F44FCC">
              <w:rPr>
                <w:rFonts w:ascii="Arial" w:hAnsi="Arial" w:cs="Arial"/>
                <w:b/>
              </w:rPr>
              <w:t>Seçmeli dersler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D5754C" w:rsidRDefault="007F0F9F" w:rsidP="00D442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D5754C" w:rsidRDefault="007F0F9F" w:rsidP="00D4426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D5754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TEF 2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rPr>
                <w:sz w:val="18"/>
                <w:szCs w:val="18"/>
              </w:rPr>
            </w:pPr>
            <w:r w:rsidRPr="00F44FCC">
              <w:rPr>
                <w:sz w:val="18"/>
                <w:szCs w:val="18"/>
              </w:rPr>
              <w:t>ARAŞ. VE RAPOR YAZ. TEK.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F44FCC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F44FCC">
              <w:rPr>
                <w:rFonts w:ascii="Arial" w:hAnsi="Arial" w:cs="Arial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Yarıyıl AKTS Toplamı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Yarıyıl AKTS Toplamı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7F0F9F" w:rsidRDefault="007F0F9F" w:rsidP="007F0F9F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851"/>
        <w:gridCol w:w="850"/>
        <w:gridCol w:w="993"/>
        <w:gridCol w:w="2327"/>
        <w:gridCol w:w="821"/>
        <w:gridCol w:w="822"/>
      </w:tblGrid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VI.YARIYIL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SEÇİM</w:t>
            </w: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KOD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VIII.YARIYIL</w:t>
            </w:r>
            <w:proofErr w:type="gram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AKTS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SEÇİM</w:t>
            </w: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TEF 302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ÖZEL ÖĞRETİM YÖNTEMLERİ 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TEF 402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ÖĞRETMENLİK UYGULAMASI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EBB 322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SINIF YÖNETİMİ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EBB 402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REHBERLİK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MKE 304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BİLGİSAYAR DESTEKLİ TASARIM 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MKE 498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BİTİRME ÇALIŞMASI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306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ELEKTRİKLİ TAŞITLAR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404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EMİSYON KONTROLÜ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MKE 302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MAKİNA ELEMANLARI 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408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İŞ VE ATÖLYE ORGANİZASYONU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308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MOTOR DİNAMİĞİ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402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KALİTE KONTROL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302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YAKIT ENJEKSİYON SİSTEMLERİ -B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406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TAŞIT GÜVENLİK SİSTEMLERİ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304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MOTOR ELEKTRİK ELEKTRONİK SİSTEMLE.-A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410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TAŞIT YÖNLE. SÜSPAN. VE FREN SİSTEMLERİ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6750F6">
              <w:rPr>
                <w:rFonts w:ascii="Arial" w:hAnsi="Arial" w:cs="Arial"/>
                <w:b/>
              </w:rPr>
              <w:t>Seçmeli dersler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412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MOTOR MAKİNA İŞLEMLERİ 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328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YAĞLAR VE YAĞLAMA SİSTEMLERİ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6750F6">
              <w:rPr>
                <w:rFonts w:ascii="Arial" w:hAnsi="Arial" w:cs="Arial"/>
                <w:b/>
                <w:sz w:val="22"/>
                <w:szCs w:val="22"/>
              </w:rPr>
              <w:t>Seçmeli dersler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322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İKLİMLENDİRME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OTE 426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rPr>
                <w:sz w:val="18"/>
                <w:szCs w:val="18"/>
              </w:rPr>
            </w:pPr>
            <w:r w:rsidRPr="006750F6">
              <w:rPr>
                <w:sz w:val="18"/>
                <w:szCs w:val="18"/>
              </w:rPr>
              <w:t>OTOMOTİV MALZEMELERİ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Pr="006750F6" w:rsidRDefault="007F0F9F" w:rsidP="00D4426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750F6">
              <w:rPr>
                <w:rFonts w:ascii="Arial" w:hAnsi="Arial" w:cs="Arial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F0F9F" w:rsidTr="00D44269"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Yarıyıl AKTS Toplamı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7F0F9F" w:rsidRDefault="007F0F9F" w:rsidP="00D44269">
            <w:pPr>
              <w:autoSpaceDE w:val="0"/>
              <w:autoSpaceDN w:val="0"/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spacing w:line="288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Yarıyıl AKTS Toplamı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F9F" w:rsidRDefault="007F0F9F" w:rsidP="00D44269">
            <w:pPr>
              <w:autoSpaceDE w:val="0"/>
              <w:autoSpaceDN w:val="0"/>
              <w:spacing w:line="288" w:lineRule="auto"/>
              <w:rPr>
                <w:rFonts w:ascii="Arial" w:hAnsi="Arial" w:cs="Arial"/>
              </w:rPr>
            </w:pPr>
          </w:p>
        </w:tc>
      </w:tr>
    </w:tbl>
    <w:p w:rsidR="007F0F9F" w:rsidRPr="00DF1A52" w:rsidRDefault="007F0F9F" w:rsidP="007F0F9F">
      <w:pPr>
        <w:autoSpaceDE w:val="0"/>
        <w:autoSpaceDN w:val="0"/>
        <w:spacing w:line="288" w:lineRule="auto"/>
        <w:rPr>
          <w:rFonts w:ascii="Arial" w:hAnsi="Arial" w:cs="Arial"/>
          <w:b/>
        </w:rPr>
      </w:pPr>
      <w:r w:rsidRPr="00DF1A52">
        <w:rPr>
          <w:rFonts w:ascii="Arial" w:hAnsi="Arial" w:cs="Arial"/>
          <w:b/>
        </w:rPr>
        <w:t xml:space="preserve">Yazılan toplam AKTS  (*): </w:t>
      </w:r>
      <w:proofErr w:type="gramStart"/>
      <w:r w:rsidRPr="00DF1A52">
        <w:rPr>
          <w:rFonts w:ascii="Arial" w:hAnsi="Arial" w:cs="Arial"/>
          <w:b/>
        </w:rPr>
        <w:t>……………………..</w:t>
      </w:r>
      <w:proofErr w:type="gramEnd"/>
    </w:p>
    <w:p w:rsidR="007F0F9F" w:rsidRDefault="007F0F9F" w:rsidP="007F0F9F">
      <w:pPr>
        <w:autoSpaceDE w:val="0"/>
        <w:autoSpaceDN w:val="0"/>
        <w:spacing w:line="288" w:lineRule="auto"/>
        <w:rPr>
          <w:rFonts w:ascii="Arial" w:hAnsi="Arial" w:cs="Arial"/>
          <w:b/>
        </w:rPr>
      </w:pPr>
      <w:r w:rsidRPr="00DF1A52">
        <w:rPr>
          <w:rFonts w:ascii="Arial" w:hAnsi="Arial" w:cs="Arial"/>
          <w:b/>
        </w:rPr>
        <w:t>(*) Toplam AKTS 40’ı aşamaz.</w:t>
      </w:r>
    </w:p>
    <w:p w:rsidR="007F0F9F" w:rsidRPr="00E837C7" w:rsidRDefault="007F0F9F" w:rsidP="007F0F9F">
      <w:pPr>
        <w:autoSpaceDE w:val="0"/>
        <w:autoSpaceDN w:val="0"/>
        <w:spacing w:line="288" w:lineRule="auto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Danışman Öğretim Elemanı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Bölüm Başkanı</w:t>
      </w:r>
    </w:p>
    <w:p w:rsidR="007F0F9F" w:rsidRDefault="007F0F9F" w:rsidP="007F0F9F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Adı ve Soyadı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Adı ve </w:t>
      </w:r>
      <w:proofErr w:type="gramStart"/>
      <w:r>
        <w:rPr>
          <w:rFonts w:ascii="Arial" w:hAnsi="Arial" w:cs="Arial"/>
        </w:rPr>
        <w:t>Soyadı :</w:t>
      </w:r>
      <w:r w:rsidRPr="00E837C7">
        <w:t xml:space="preserve"> </w:t>
      </w:r>
      <w:r w:rsidRPr="00E837C7">
        <w:rPr>
          <w:rFonts w:ascii="Arial" w:hAnsi="Arial" w:cs="Arial"/>
        </w:rPr>
        <w:t>Prof.</w:t>
      </w:r>
      <w:proofErr w:type="gramEnd"/>
      <w:r w:rsidR="00BE05F4">
        <w:rPr>
          <w:rFonts w:ascii="Arial" w:hAnsi="Arial" w:cs="Arial"/>
        </w:rPr>
        <w:t xml:space="preserve"> </w:t>
      </w:r>
      <w:r w:rsidRPr="00E837C7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 xml:space="preserve">İsmet ÇEVİK </w:t>
      </w:r>
    </w:p>
    <w:p w:rsidR="007F0F9F" w:rsidRDefault="007F0F9F" w:rsidP="007F0F9F">
      <w:pPr>
        <w:autoSpaceDE w:val="0"/>
        <w:autoSpaceDN w:val="0"/>
        <w:rPr>
          <w:rFonts w:ascii="Arial" w:hAnsi="Arial" w:cs="Arial"/>
          <w:sz w:val="28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  <w:t xml:space="preserve">         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İmza              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</w:rPr>
        <w:tab/>
      </w:r>
    </w:p>
    <w:p w:rsidR="007F0F9F" w:rsidRDefault="007F0F9F" w:rsidP="007F0F9F">
      <w:pPr>
        <w:autoSpaceDE w:val="0"/>
        <w:autoSpaceDN w:val="0"/>
        <w:rPr>
          <w:b/>
          <w:bCs/>
          <w:sz w:val="28"/>
          <w:szCs w:val="28"/>
        </w:rPr>
      </w:pPr>
      <w:r>
        <w:rPr>
          <w:rFonts w:ascii="Arial" w:hAnsi="Arial" w:cs="Arial"/>
        </w:rPr>
        <w:t>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72.01.FR.02</w:t>
      </w:r>
      <w:r>
        <w:rPr>
          <w:rFonts w:ascii="Arial" w:hAnsi="Arial" w:cs="Arial"/>
        </w:rPr>
        <w:tab/>
      </w:r>
    </w:p>
    <w:p w:rsidR="007F0F9F" w:rsidRPr="00E837C7" w:rsidRDefault="007F0F9F" w:rsidP="007F0F9F">
      <w:pPr>
        <w:autoSpaceDE w:val="0"/>
        <w:autoSpaceDN w:val="0"/>
        <w:rPr>
          <w:rFonts w:ascii="Arial" w:hAnsi="Arial" w:cs="Arial"/>
        </w:rPr>
      </w:pPr>
    </w:p>
    <w:p w:rsidR="007F0F9F" w:rsidRPr="00817CE8" w:rsidRDefault="007F0F9F" w:rsidP="00E54E3C">
      <w:pPr>
        <w:pStyle w:val="ResimYazs"/>
        <w:ind w:left="0" w:firstLine="0"/>
      </w:pPr>
      <w:r>
        <w:t xml:space="preserve">                           </w:t>
      </w:r>
      <w:bookmarkStart w:id="0" w:name="_GoBack"/>
      <w:bookmarkEnd w:id="0"/>
    </w:p>
    <w:sectPr w:rsidR="007F0F9F" w:rsidRPr="00817CE8" w:rsidSect="00AF7197">
      <w:pgSz w:w="11906" w:h="16838"/>
      <w:pgMar w:top="720" w:right="720" w:bottom="720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0A"/>
    <w:rsid w:val="0004706C"/>
    <w:rsid w:val="000F7E99"/>
    <w:rsid w:val="0023371A"/>
    <w:rsid w:val="002708CA"/>
    <w:rsid w:val="002954D2"/>
    <w:rsid w:val="002C497B"/>
    <w:rsid w:val="002E40E2"/>
    <w:rsid w:val="00304B2D"/>
    <w:rsid w:val="00335049"/>
    <w:rsid w:val="00376D63"/>
    <w:rsid w:val="003F58F2"/>
    <w:rsid w:val="004215F9"/>
    <w:rsid w:val="004C3964"/>
    <w:rsid w:val="0057033F"/>
    <w:rsid w:val="005F69D5"/>
    <w:rsid w:val="006C24C7"/>
    <w:rsid w:val="00757C62"/>
    <w:rsid w:val="007B2626"/>
    <w:rsid w:val="007F0F9F"/>
    <w:rsid w:val="00817CE8"/>
    <w:rsid w:val="00965324"/>
    <w:rsid w:val="00A21A12"/>
    <w:rsid w:val="00A7690D"/>
    <w:rsid w:val="00A91AEB"/>
    <w:rsid w:val="00AF15A5"/>
    <w:rsid w:val="00AF7197"/>
    <w:rsid w:val="00BD21E0"/>
    <w:rsid w:val="00BE05F4"/>
    <w:rsid w:val="00C17C32"/>
    <w:rsid w:val="00C45BE3"/>
    <w:rsid w:val="00C72F0A"/>
    <w:rsid w:val="00D128EF"/>
    <w:rsid w:val="00D12936"/>
    <w:rsid w:val="00D44269"/>
    <w:rsid w:val="00D761B9"/>
    <w:rsid w:val="00DA4967"/>
    <w:rsid w:val="00DF1A52"/>
    <w:rsid w:val="00E54E3C"/>
    <w:rsid w:val="00EC47D3"/>
    <w:rsid w:val="00EE0A49"/>
    <w:rsid w:val="00F24384"/>
    <w:rsid w:val="00F370C5"/>
    <w:rsid w:val="00F77D83"/>
    <w:rsid w:val="00FA0B49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autoSpaceDE w:val="0"/>
      <w:autoSpaceDN w:val="0"/>
      <w:ind w:left="2124" w:firstLine="708"/>
    </w:pPr>
    <w:rPr>
      <w:rFonts w:ascii="Arial" w:hAnsi="Arial" w:cs="Arial"/>
      <w:b/>
      <w:bCs/>
      <w:sz w:val="28"/>
      <w:szCs w:val="28"/>
    </w:rPr>
  </w:style>
  <w:style w:type="paragraph" w:styleId="BalonMetni">
    <w:name w:val="Balloon Text"/>
    <w:basedOn w:val="Normal"/>
    <w:semiHidden/>
    <w:rsid w:val="00EC4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autoSpaceDE w:val="0"/>
      <w:autoSpaceDN w:val="0"/>
      <w:ind w:left="2124" w:firstLine="708"/>
    </w:pPr>
    <w:rPr>
      <w:rFonts w:ascii="Arial" w:hAnsi="Arial" w:cs="Arial"/>
      <w:b/>
      <w:bCs/>
      <w:sz w:val="28"/>
      <w:szCs w:val="28"/>
    </w:rPr>
  </w:style>
  <w:style w:type="paragraph" w:styleId="BalonMetni">
    <w:name w:val="Balloon Text"/>
    <w:basedOn w:val="Normal"/>
    <w:semiHidden/>
    <w:rsid w:val="00EC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Belgelerim\DerseYaz&#305;lma\MatematikG&#252;z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MatematikGüz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SAU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creator>SEFIK</dc:creator>
  <cp:lastModifiedBy>Sau</cp:lastModifiedBy>
  <cp:revision>2</cp:revision>
  <cp:lastPrinted>2006-12-18T10:06:00Z</cp:lastPrinted>
  <dcterms:created xsi:type="dcterms:W3CDTF">2014-02-18T09:59:00Z</dcterms:created>
  <dcterms:modified xsi:type="dcterms:W3CDTF">2014-02-18T09:59:00Z</dcterms:modified>
</cp:coreProperties>
</file>